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52019329" w14:textId="77777777" w:rsidTr="00ED102A">
        <w:tc>
          <w:tcPr>
            <w:tcW w:w="9300" w:type="dxa"/>
          </w:tcPr>
          <w:p w14:paraId="28F4CA4C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217765A9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7C83CF18" w14:textId="1CC75ACD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E31F4E">
        <w:rPr>
          <w:b/>
          <w:bCs/>
          <w:sz w:val="28"/>
        </w:rPr>
        <w:t>RFP 12</w:t>
      </w:r>
      <w:r w:rsidR="00F0511C">
        <w:rPr>
          <w:b/>
          <w:bCs/>
          <w:sz w:val="28"/>
        </w:rPr>
        <w:t>4328</w:t>
      </w:r>
      <w:r w:rsidR="00E31F4E">
        <w:rPr>
          <w:b/>
          <w:bCs/>
          <w:sz w:val="28"/>
        </w:rPr>
        <w:t xml:space="preserve"> O5</w:t>
      </w:r>
    </w:p>
    <w:p w14:paraId="237412C6" w14:textId="05C9D7E5" w:rsidR="00E31F4E" w:rsidRDefault="00F0511C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Refuse Services</w:t>
      </w:r>
      <w:r w:rsidR="00E31F4E">
        <w:rPr>
          <w:b/>
          <w:bCs/>
          <w:color w:val="auto"/>
          <w:sz w:val="28"/>
          <w:szCs w:val="28"/>
        </w:rPr>
        <w:t xml:space="preserve"> at Various </w:t>
      </w:r>
      <w:r>
        <w:rPr>
          <w:b/>
          <w:bCs/>
          <w:color w:val="auto"/>
          <w:sz w:val="28"/>
          <w:szCs w:val="28"/>
        </w:rPr>
        <w:t>Locations</w:t>
      </w:r>
      <w:r w:rsidR="00E31F4E">
        <w:rPr>
          <w:b/>
          <w:bCs/>
          <w:color w:val="auto"/>
          <w:sz w:val="28"/>
          <w:szCs w:val="28"/>
        </w:rPr>
        <w:t xml:space="preserve"> in Lincoln, NE</w:t>
      </w:r>
    </w:p>
    <w:p w14:paraId="6BA4C811" w14:textId="47716C30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r w:rsidR="00E31F4E" w:rsidRPr="00A863B0">
        <w:rPr>
          <w:b/>
          <w:bCs/>
          <w:color w:val="auto"/>
          <w:sz w:val="28"/>
          <w:szCs w:val="28"/>
        </w:rPr>
        <w:t xml:space="preserve">: </w:t>
      </w:r>
      <w:r w:rsidR="00F0511C">
        <w:rPr>
          <w:b/>
          <w:bCs/>
          <w:color w:val="auto"/>
          <w:sz w:val="28"/>
          <w:szCs w:val="28"/>
        </w:rPr>
        <w:t>May</w:t>
      </w:r>
      <w:r w:rsidR="00E31F4E">
        <w:rPr>
          <w:b/>
          <w:bCs/>
          <w:color w:val="auto"/>
          <w:sz w:val="28"/>
          <w:szCs w:val="28"/>
        </w:rPr>
        <w:t xml:space="preserve"> </w:t>
      </w:r>
      <w:r w:rsidR="00F0511C">
        <w:rPr>
          <w:b/>
          <w:bCs/>
          <w:color w:val="auto"/>
          <w:sz w:val="28"/>
          <w:szCs w:val="28"/>
        </w:rPr>
        <w:t>8</w:t>
      </w:r>
      <w:r w:rsidR="00E31F4E">
        <w:rPr>
          <w:b/>
          <w:bCs/>
          <w:color w:val="auto"/>
          <w:sz w:val="28"/>
          <w:szCs w:val="28"/>
        </w:rPr>
        <w:t xml:space="preserve">, </w:t>
      </w:r>
      <w:proofErr w:type="gramStart"/>
      <w:r w:rsidR="00E31F4E">
        <w:rPr>
          <w:b/>
          <w:bCs/>
          <w:color w:val="auto"/>
          <w:sz w:val="28"/>
          <w:szCs w:val="28"/>
        </w:rPr>
        <w:t>202</w:t>
      </w:r>
      <w:r w:rsidR="00F0511C">
        <w:rPr>
          <w:b/>
          <w:bCs/>
          <w:color w:val="auto"/>
          <w:sz w:val="28"/>
          <w:szCs w:val="28"/>
        </w:rPr>
        <w:t>6</w:t>
      </w:r>
      <w:proofErr w:type="gramEnd"/>
      <w:r w:rsidR="00E31F4E">
        <w:rPr>
          <w:b/>
          <w:bCs/>
          <w:color w:val="auto"/>
          <w:sz w:val="28"/>
          <w:szCs w:val="28"/>
        </w:rPr>
        <w:t xml:space="preserve"> at 2:00 P</w:t>
      </w:r>
      <w:r w:rsidR="00121B50">
        <w:rPr>
          <w:b/>
          <w:bCs/>
          <w:color w:val="auto"/>
          <w:sz w:val="28"/>
          <w:szCs w:val="28"/>
        </w:rPr>
        <w:t>.</w:t>
      </w:r>
      <w:r w:rsidR="00E31F4E">
        <w:rPr>
          <w:b/>
          <w:bCs/>
          <w:color w:val="auto"/>
          <w:sz w:val="28"/>
          <w:szCs w:val="28"/>
        </w:rPr>
        <w:t>M. CST</w:t>
      </w:r>
    </w:p>
    <w:p w14:paraId="2B9C29D1" w14:textId="77777777" w:rsidR="008A5919" w:rsidRDefault="008A5919" w:rsidP="008A5919">
      <w:pPr>
        <w:pStyle w:val="Glossary"/>
      </w:pPr>
    </w:p>
    <w:p w14:paraId="20FCF14C" w14:textId="77777777" w:rsidR="008A5919" w:rsidRPr="00210986" w:rsidRDefault="008A5919" w:rsidP="008A5919">
      <w:pPr>
        <w:pStyle w:val="Heading4"/>
      </w:pPr>
      <w:r w:rsidRPr="008A5919">
        <w:t>Solicitation Responses</w:t>
      </w:r>
      <w:r w:rsidRPr="00210986">
        <w:t xml:space="preserve"> were submitted by the following:</w:t>
      </w:r>
    </w:p>
    <w:p w14:paraId="22C1B732" w14:textId="77777777" w:rsidR="008A5919" w:rsidRPr="00210986" w:rsidRDefault="008A5919" w:rsidP="008A5919">
      <w:pPr>
        <w:pStyle w:val="Glossary"/>
      </w:pPr>
    </w:p>
    <w:p w14:paraId="7C9DB0AF" w14:textId="0D962FC4" w:rsidR="008A5919" w:rsidRPr="00E12E68" w:rsidRDefault="00F0511C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Uribe Refuse Services Inc.</w:t>
      </w:r>
    </w:p>
    <w:p w14:paraId="5B4C83BC" w14:textId="77777777" w:rsidR="008A5919" w:rsidRPr="00C547E3" w:rsidRDefault="008A5919" w:rsidP="008A5919">
      <w:pPr>
        <w:pStyle w:val="Glossary"/>
      </w:pPr>
    </w:p>
    <w:p w14:paraId="2166A5C1" w14:textId="77777777" w:rsidR="008A5919" w:rsidRPr="002F31A7" w:rsidRDefault="008A5919" w:rsidP="008A5919">
      <w:pPr>
        <w:pStyle w:val="Glossary"/>
      </w:pPr>
    </w:p>
    <w:p w14:paraId="26746CB5" w14:textId="77777777" w:rsidR="00FA5ABF" w:rsidRDefault="00FA5ABF"/>
    <w:sectPr w:rsidR="00FA5ABF" w:rsidSect="00210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F2E5" w14:textId="77777777" w:rsidR="00C95938" w:rsidRDefault="00C95938" w:rsidP="008A5919">
      <w:r>
        <w:separator/>
      </w:r>
    </w:p>
  </w:endnote>
  <w:endnote w:type="continuationSeparator" w:id="0">
    <w:p w14:paraId="2A8AE5F4" w14:textId="77777777" w:rsidR="00C95938" w:rsidRDefault="00C95938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3B0A" w14:textId="77777777" w:rsidR="00441982" w:rsidRDefault="00441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6D25" w14:textId="77777777" w:rsidR="00441982" w:rsidRPr="00441982" w:rsidRDefault="00441982" w:rsidP="00441982">
    <w:pPr>
      <w:pStyle w:val="Footer"/>
      <w:jc w:val="right"/>
    </w:pPr>
    <w:r w:rsidRPr="00441982">
      <w:t xml:space="preserve">SPB Form </w:t>
    </w:r>
    <w:r>
      <w:t>34</w:t>
    </w:r>
  </w:p>
  <w:p w14:paraId="75681162" w14:textId="77777777" w:rsidR="00441982" w:rsidRPr="00441982" w:rsidRDefault="00441982" w:rsidP="00441982">
    <w:pPr>
      <w:pStyle w:val="Footer"/>
      <w:jc w:val="right"/>
    </w:pPr>
    <w:r w:rsidRPr="00441982">
      <w:t>Last Revised 4-17-2025</w:t>
    </w:r>
  </w:p>
  <w:p w14:paraId="346FE0DA" w14:textId="77777777" w:rsidR="00A5110D" w:rsidRPr="00441982" w:rsidRDefault="00F0511C" w:rsidP="00441982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41982" w:rsidRPr="00441982">
              <w:t xml:space="preserve">Page </w:t>
            </w:r>
            <w:r w:rsidR="00441982" w:rsidRPr="00441982">
              <w:rPr>
                <w:b/>
                <w:bCs/>
              </w:rPr>
              <w:fldChar w:fldCharType="begin"/>
            </w:r>
            <w:r w:rsidR="00441982" w:rsidRPr="00441982">
              <w:rPr>
                <w:b/>
                <w:bCs/>
              </w:rPr>
              <w:instrText xml:space="preserve"> PAGE </w:instrText>
            </w:r>
            <w:r w:rsidR="00441982" w:rsidRPr="00441982">
              <w:rPr>
                <w:b/>
                <w:bCs/>
              </w:rPr>
              <w:fldChar w:fldCharType="separate"/>
            </w:r>
            <w:r w:rsidR="00441982" w:rsidRPr="00441982">
              <w:rPr>
                <w:b/>
                <w:bCs/>
              </w:rPr>
              <w:t>1</w:t>
            </w:r>
            <w:r w:rsidR="00441982" w:rsidRPr="00441982">
              <w:fldChar w:fldCharType="end"/>
            </w:r>
            <w:r w:rsidR="00441982" w:rsidRPr="00441982">
              <w:t xml:space="preserve"> of </w:t>
            </w:r>
            <w:r w:rsidR="00441982" w:rsidRPr="00441982">
              <w:rPr>
                <w:b/>
                <w:bCs/>
              </w:rPr>
              <w:fldChar w:fldCharType="begin"/>
            </w:r>
            <w:r w:rsidR="00441982" w:rsidRPr="00441982">
              <w:rPr>
                <w:b/>
                <w:bCs/>
              </w:rPr>
              <w:instrText xml:space="preserve"> NUMPAGES  </w:instrText>
            </w:r>
            <w:r w:rsidR="00441982" w:rsidRPr="00441982">
              <w:rPr>
                <w:b/>
                <w:bCs/>
              </w:rPr>
              <w:fldChar w:fldCharType="separate"/>
            </w:r>
            <w:r w:rsidR="00441982" w:rsidRPr="00441982">
              <w:rPr>
                <w:b/>
                <w:bCs/>
              </w:rPr>
              <w:t>1</w:t>
            </w:r>
            <w:r w:rsidR="00441982" w:rsidRPr="00441982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3302" w14:textId="77777777" w:rsidR="00441982" w:rsidRDefault="00441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226E" w14:textId="77777777" w:rsidR="00C95938" w:rsidRDefault="00C95938" w:rsidP="008A5919">
      <w:r>
        <w:separator/>
      </w:r>
    </w:p>
  </w:footnote>
  <w:footnote w:type="continuationSeparator" w:id="0">
    <w:p w14:paraId="540F5A2F" w14:textId="77777777" w:rsidR="00C95938" w:rsidRDefault="00C95938" w:rsidP="008A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C843" w14:textId="77777777" w:rsidR="00441982" w:rsidRDefault="00441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83CA" w14:textId="77777777" w:rsidR="00441982" w:rsidRDefault="004419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696" w14:textId="77777777" w:rsidR="00441982" w:rsidRDefault="00441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38"/>
    <w:rsid w:val="000B5D16"/>
    <w:rsid w:val="000B7605"/>
    <w:rsid w:val="00120102"/>
    <w:rsid w:val="00121B50"/>
    <w:rsid w:val="001227CD"/>
    <w:rsid w:val="00256728"/>
    <w:rsid w:val="0038776D"/>
    <w:rsid w:val="00441982"/>
    <w:rsid w:val="004451ED"/>
    <w:rsid w:val="00567B85"/>
    <w:rsid w:val="008A5919"/>
    <w:rsid w:val="00A5110D"/>
    <w:rsid w:val="00C145E6"/>
    <w:rsid w:val="00C95938"/>
    <w:rsid w:val="00D05AF4"/>
    <w:rsid w:val="00E12E68"/>
    <w:rsid w:val="00E31F4E"/>
    <w:rsid w:val="00F0511C"/>
    <w:rsid w:val="00F30E60"/>
    <w:rsid w:val="00FA5ABF"/>
    <w:rsid w:val="00FC1141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97FB"/>
  <w15:chartTrackingRefBased/>
  <w15:docId w15:val="{DE286705-44C8-4AAD-9906-47D505AD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18</TotalTime>
  <Pages>1</Pages>
  <Words>37</Words>
  <Characters>216</Characters>
  <Application>Microsoft Office Word</Application>
  <DocSecurity>0</DocSecurity>
  <Lines>1</Lines>
  <Paragraphs>1</Paragraphs>
  <ScaleCrop>false</ScaleCrop>
  <Company>St of NE,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Collins</dc:creator>
  <cp:keywords/>
  <dc:description/>
  <cp:lastModifiedBy>Palik, Craig</cp:lastModifiedBy>
  <cp:revision>6</cp:revision>
  <dcterms:created xsi:type="dcterms:W3CDTF">2025-07-24T16:49:00Z</dcterms:created>
  <dcterms:modified xsi:type="dcterms:W3CDTF">2026-05-13T21:31:00Z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f326a61f-0a49-4923-bb36-b5615e508b6b</vt:lpwstr>
  </property>
</Properties>
</file>